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94E9" w14:textId="316852FB" w:rsidR="00557DD3" w:rsidRDefault="001C579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Ficha de Inscrição - 1</w:t>
      </w:r>
      <w:r w:rsidR="007F2CA8">
        <w:rPr>
          <w:b/>
          <w:bCs/>
          <w:sz w:val="40"/>
          <w:szCs w:val="40"/>
          <w:u w:val="single"/>
        </w:rPr>
        <w:t>2</w:t>
      </w:r>
      <w:r>
        <w:rPr>
          <w:b/>
          <w:bCs/>
          <w:sz w:val="40"/>
          <w:szCs w:val="40"/>
          <w:u w:val="single"/>
        </w:rPr>
        <w:t>ª Colônia de Férias da CAADF</w:t>
      </w:r>
    </w:p>
    <w:p w14:paraId="315962DF" w14:textId="3E764106" w:rsidR="00557DD3" w:rsidRDefault="001C57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Após preenchimento enviar para </w:t>
      </w:r>
      <w:r w:rsidR="00DF1A84">
        <w:rPr>
          <w:b/>
          <w:bCs/>
          <w:sz w:val="32"/>
          <w:szCs w:val="32"/>
        </w:rPr>
        <w:t xml:space="preserve">o e-mail: </w:t>
      </w:r>
      <w:r w:rsidRPr="00DF1A84">
        <w:rPr>
          <w:b/>
          <w:bCs/>
          <w:sz w:val="36"/>
          <w:szCs w:val="36"/>
          <w:u w:val="single"/>
        </w:rPr>
        <w:t>coloniadeferias@caadf.org.br</w:t>
      </w:r>
    </w:p>
    <w:tbl>
      <w:tblPr>
        <w:tblW w:w="10769" w:type="dxa"/>
        <w:tblInd w:w="-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182"/>
        <w:gridCol w:w="709"/>
        <w:gridCol w:w="705"/>
        <w:gridCol w:w="1705"/>
        <w:gridCol w:w="1275"/>
        <w:gridCol w:w="4681"/>
        <w:gridCol w:w="419"/>
      </w:tblGrid>
      <w:tr w:rsidR="00557DD3" w14:paraId="31549D1F" w14:textId="77777777">
        <w:trPr>
          <w:trHeight w:val="402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3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2CFA4" w14:textId="77777777" w:rsidR="00557DD3" w:rsidRDefault="001C579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val="pt-BR" w:eastAsia="pt-BR"/>
              </w:rPr>
              <w:t>Dados do(a) Advogado(a)</w:t>
            </w:r>
          </w:p>
        </w:tc>
      </w:tr>
      <w:tr w:rsidR="00557DD3" w14:paraId="1A314ED2" w14:textId="77777777">
        <w:trPr>
          <w:trHeight w:val="402"/>
        </w:trPr>
        <w:tc>
          <w:tcPr>
            <w:tcW w:w="1984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C803C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Advogado(a):</w:t>
            </w:r>
          </w:p>
        </w:tc>
        <w:tc>
          <w:tcPr>
            <w:tcW w:w="8366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04CB2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720848114" w:edGrp="everyone"/>
            <w:permEnd w:id="720848114"/>
          </w:p>
        </w:tc>
        <w:tc>
          <w:tcPr>
            <w:tcW w:w="419" w:type="dxa"/>
          </w:tcPr>
          <w:p w14:paraId="153B2CC5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557DD3" w14:paraId="500875E5" w14:textId="77777777">
        <w:trPr>
          <w:trHeight w:val="402"/>
        </w:trPr>
        <w:tc>
          <w:tcPr>
            <w:tcW w:w="10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98C2D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OAB:</w:t>
            </w:r>
          </w:p>
        </w:tc>
        <w:tc>
          <w:tcPr>
            <w:tcW w:w="3301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39BE6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133542146" w:edGrp="everyone"/>
            <w:permEnd w:id="1133542146"/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0A2A3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Telefone: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C507B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426600474" w:edGrp="everyone"/>
            <w:permEnd w:id="1426600474"/>
          </w:p>
        </w:tc>
      </w:tr>
      <w:tr w:rsidR="00557DD3" w14:paraId="36CC75C7" w14:textId="77777777">
        <w:trPr>
          <w:trHeight w:val="402"/>
        </w:trPr>
        <w:tc>
          <w:tcPr>
            <w:tcW w:w="127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FABA7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E-mail:</w:t>
            </w:r>
          </w:p>
        </w:tc>
        <w:tc>
          <w:tcPr>
            <w:tcW w:w="9494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92139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879203358" w:edGrp="everyone"/>
            <w:permEnd w:id="1879203358"/>
          </w:p>
        </w:tc>
      </w:tr>
      <w:tr w:rsidR="00557DD3" w14:paraId="05411A16" w14:textId="77777777">
        <w:trPr>
          <w:trHeight w:val="402"/>
        </w:trPr>
        <w:tc>
          <w:tcPr>
            <w:tcW w:w="2689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F269D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Forma de pagamento:</w:t>
            </w:r>
          </w:p>
        </w:tc>
        <w:tc>
          <w:tcPr>
            <w:tcW w:w="8080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92E47" w14:textId="03DC8863" w:rsidR="00557DD3" w:rsidRDefault="001C5795">
            <w:pPr>
              <w:spacing w:before="0"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PIX </w:t>
            </w:r>
            <w:permStart w:id="2081250112" w:edGrp="everyone"/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pt-BR" w:eastAsia="pt-BR"/>
                </w:rPr>
                <w:id w:val="99091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CD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pt-BR" w:eastAsia="pt-BR"/>
                  </w:rPr>
                  <w:t>☐</w:t>
                </w:r>
              </w:sdtContent>
            </w:sdt>
            <w:permEnd w:id="2081250112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- Transferência Bancária </w:t>
            </w:r>
            <w:permStart w:id="1466982615" w:edGrp="everyone"/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pt-BR" w:eastAsia="pt-BR"/>
                </w:rPr>
                <w:id w:val="-81002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CD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pt-BR" w:eastAsia="pt-BR"/>
                  </w:rPr>
                  <w:t>☐</w:t>
                </w:r>
              </w:sdtContent>
            </w:sdt>
            <w:permEnd w:id="1466982615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- Cartão de crédito </w:t>
            </w:r>
            <w:permStart w:id="634202088" w:edGrp="everyone"/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pt-BR" w:eastAsia="pt-BR"/>
                </w:rPr>
                <w:id w:val="-79476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CD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pt-BR" w:eastAsia="pt-BR"/>
                  </w:rPr>
                  <w:t>☐</w:t>
                </w:r>
              </w:sdtContent>
            </w:sdt>
            <w:permEnd w:id="634202088"/>
          </w:p>
        </w:tc>
      </w:tr>
    </w:tbl>
    <w:p w14:paraId="2D926BA0" w14:textId="66DF5BB7" w:rsidR="00557DD3" w:rsidRPr="00DF1A84" w:rsidRDefault="00DF1A84">
      <w:pPr>
        <w:ind w:left="-709" w:right="-1135"/>
        <w:jc w:val="both"/>
      </w:pPr>
      <w:r w:rsidRPr="00DF1A84">
        <w:rPr>
          <w:rFonts w:cs="Calibri"/>
          <w:b/>
          <w:bCs/>
          <w:u w:val="single"/>
        </w:rPr>
        <w:t xml:space="preserve">ATENÇÃO: </w:t>
      </w:r>
      <w:r w:rsidRPr="00DF1A84">
        <w:rPr>
          <w:rFonts w:cs="Calibri"/>
          <w:u w:val="single"/>
        </w:rPr>
        <w:t xml:space="preserve">Se o pagamento for por meio de </w:t>
      </w:r>
      <w:r w:rsidRPr="00DF1A84">
        <w:rPr>
          <w:rFonts w:cs="Calibri"/>
          <w:b/>
          <w:bCs/>
          <w:u w:val="single"/>
        </w:rPr>
        <w:t>PIX</w:t>
      </w:r>
      <w:r w:rsidRPr="00DF1A84">
        <w:rPr>
          <w:rFonts w:cs="Calibri"/>
          <w:u w:val="single"/>
        </w:rPr>
        <w:t xml:space="preserve"> ou </w:t>
      </w:r>
      <w:r w:rsidRPr="00DF1A84">
        <w:rPr>
          <w:rFonts w:cs="Calibri"/>
          <w:b/>
          <w:bCs/>
          <w:u w:val="single"/>
        </w:rPr>
        <w:t>Transferência Bancária</w:t>
      </w:r>
      <w:r w:rsidRPr="00DF1A84">
        <w:rPr>
          <w:rFonts w:cs="Calibri"/>
          <w:u w:val="single"/>
        </w:rPr>
        <w:t>, o comprovante deverá ser encaminhado junto com a ficha de inscrição.</w:t>
      </w:r>
    </w:p>
    <w:p w14:paraId="6537A45A" w14:textId="77777777" w:rsidR="00557DD3" w:rsidRPr="00DF1A84" w:rsidRDefault="001C5795">
      <w:pPr>
        <w:ind w:left="-709" w:right="-1135"/>
        <w:jc w:val="both"/>
      </w:pPr>
      <w:r w:rsidRPr="00DF1A84">
        <w:rPr>
          <w:rFonts w:cs="Calibri"/>
          <w:u w:val="single"/>
        </w:rPr>
        <w:t xml:space="preserve">Se o pagamento for por meio de </w:t>
      </w:r>
      <w:r w:rsidRPr="00DF1A84">
        <w:rPr>
          <w:rFonts w:cs="Calibri"/>
          <w:b/>
          <w:bCs/>
          <w:u w:val="single"/>
        </w:rPr>
        <w:t>cartão de crédito</w:t>
      </w:r>
      <w:r w:rsidRPr="00DF1A84">
        <w:rPr>
          <w:rFonts w:cs="Calibri"/>
          <w:u w:val="single"/>
        </w:rPr>
        <w:t>, após o envio da ficha de inscrição o(a) advogado(a) responsável receberá no e-mail informado acima o link para pagamento.</w:t>
      </w:r>
    </w:p>
    <w:tbl>
      <w:tblPr>
        <w:tblW w:w="10774" w:type="dxa"/>
        <w:tblInd w:w="-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602"/>
        <w:gridCol w:w="243"/>
        <w:gridCol w:w="185"/>
        <w:gridCol w:w="1090"/>
        <w:gridCol w:w="285"/>
        <w:gridCol w:w="656"/>
        <w:gridCol w:w="382"/>
        <w:gridCol w:w="893"/>
        <w:gridCol w:w="1088"/>
        <w:gridCol w:w="4357"/>
      </w:tblGrid>
      <w:tr w:rsidR="00557DD3" w14:paraId="4756C321" w14:textId="77777777">
        <w:trPr>
          <w:trHeight w:val="402"/>
        </w:trPr>
        <w:tc>
          <w:tcPr>
            <w:tcW w:w="10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3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8F89F" w14:textId="77777777" w:rsidR="00557DD3" w:rsidRDefault="001C579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val="pt-BR" w:eastAsia="pt-BR"/>
              </w:rPr>
              <w:t>Dados da Criança</w:t>
            </w:r>
          </w:p>
        </w:tc>
      </w:tr>
      <w:tr w:rsidR="00557DD3" w14:paraId="2E5710EB" w14:textId="77777777">
        <w:trPr>
          <w:trHeight w:val="402"/>
        </w:trPr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89AE2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Nome: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AABE66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2081644750" w:edGrp="everyone"/>
            <w:permEnd w:id="2081644750"/>
          </w:p>
        </w:tc>
      </w:tr>
      <w:tr w:rsidR="00557DD3" w14:paraId="36E75AF3" w14:textId="77777777">
        <w:trPr>
          <w:trHeight w:val="402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0D43F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Idade:</w:t>
            </w:r>
          </w:p>
        </w:tc>
        <w:tc>
          <w:tcPr>
            <w:tcW w:w="987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B5CAA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563897767" w:edGrp="everyone"/>
            <w:permEnd w:id="1563897767"/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EAF30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Camiseta:</w:t>
            </w:r>
          </w:p>
        </w:tc>
        <w:tc>
          <w:tcPr>
            <w:tcW w:w="766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39E94" w14:textId="1EA184E7" w:rsidR="00557DD3" w:rsidRDefault="001C5795">
            <w:pPr>
              <w:spacing w:before="0"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04 </w:t>
            </w:r>
            <w:permStart w:id="554763114" w:edGrp="everyone"/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pt-BR" w:eastAsia="pt-BR"/>
                </w:rPr>
                <w:id w:val="-131040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F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pt-BR" w:eastAsia="pt-BR"/>
                  </w:rPr>
                  <w:t>☐</w:t>
                </w:r>
              </w:sdtContent>
            </w:sdt>
            <w:permEnd w:id="554763114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- 06 </w:t>
            </w:r>
            <w:permStart w:id="792662734" w:edGrp="everyone"/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pt-BR" w:eastAsia="pt-BR"/>
                </w:rPr>
                <w:id w:val="-10318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F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pt-BR" w:eastAsia="pt-BR"/>
                  </w:rPr>
                  <w:t>☐</w:t>
                </w:r>
              </w:sdtContent>
            </w:sdt>
            <w:permEnd w:id="792662734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- 08 </w:t>
            </w:r>
            <w:permStart w:id="345728904" w:edGrp="everyone"/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pt-BR" w:eastAsia="pt-BR"/>
                </w:rPr>
                <w:id w:val="-212013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F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pt-BR" w:eastAsia="pt-BR"/>
                  </w:rPr>
                  <w:t>☐</w:t>
                </w:r>
              </w:sdtContent>
            </w:sdt>
            <w:permEnd w:id="345728904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- 10 </w:t>
            </w:r>
            <w:permStart w:id="1418140261" w:edGrp="everyone"/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pt-BR" w:eastAsia="pt-BR"/>
                </w:rPr>
                <w:id w:val="-113031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F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pt-BR" w:eastAsia="pt-BR"/>
                  </w:rPr>
                  <w:t>☐</w:t>
                </w:r>
              </w:sdtContent>
            </w:sdt>
            <w:permEnd w:id="141814026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- 12 </w:t>
            </w:r>
            <w:permStart w:id="1002143336" w:edGrp="everyone"/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pt-BR" w:eastAsia="pt-BR"/>
                </w:rPr>
                <w:id w:val="-18413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F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pt-BR" w:eastAsia="pt-BR"/>
                  </w:rPr>
                  <w:t>☐</w:t>
                </w:r>
              </w:sdtContent>
            </w:sdt>
            <w:permEnd w:id="1002143336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- 14 </w:t>
            </w:r>
            <w:permStart w:id="1029000024" w:edGrp="everyone"/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pt-BR" w:eastAsia="pt-BR"/>
                </w:rPr>
                <w:id w:val="19451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F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pt-BR" w:eastAsia="pt-BR"/>
                  </w:rPr>
                  <w:t>☐</w:t>
                </w:r>
              </w:sdtContent>
            </w:sdt>
            <w:permEnd w:id="1029000024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- P </w:t>
            </w:r>
            <w:permStart w:id="741023436" w:edGrp="everyone"/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pt-BR" w:eastAsia="pt-BR"/>
                </w:rPr>
                <w:id w:val="165787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F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pt-BR" w:eastAsia="pt-BR"/>
                  </w:rPr>
                  <w:t>☐</w:t>
                </w:r>
              </w:sdtContent>
            </w:sdt>
            <w:permEnd w:id="741023436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- M </w:t>
            </w:r>
            <w:permStart w:id="525424873" w:edGrp="everyone"/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pt-BR" w:eastAsia="pt-BR"/>
                </w:rPr>
                <w:id w:val="77598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F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pt-BR" w:eastAsia="pt-BR"/>
                  </w:rPr>
                  <w:t>☐</w:t>
                </w:r>
              </w:sdtContent>
            </w:sdt>
            <w:permEnd w:id="525424873"/>
          </w:p>
        </w:tc>
      </w:tr>
      <w:tr w:rsidR="00557DD3" w14:paraId="14FD2DCD" w14:textId="77777777">
        <w:trPr>
          <w:trHeight w:val="402"/>
        </w:trPr>
        <w:tc>
          <w:tcPr>
            <w:tcW w:w="2023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98E52E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Tipo Sanguíneo:</w:t>
            </w:r>
          </w:p>
        </w:tc>
        <w:tc>
          <w:tcPr>
            <w:tcW w:w="2413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D0BCC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183924286" w:edGrp="everyone"/>
            <w:permEnd w:id="1183924286"/>
          </w:p>
        </w:tc>
        <w:tc>
          <w:tcPr>
            <w:tcW w:w="198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A7524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Plano de Saúde:</w:t>
            </w:r>
          </w:p>
        </w:tc>
        <w:tc>
          <w:tcPr>
            <w:tcW w:w="4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CAC5D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642672247" w:edGrp="everyone"/>
            <w:permEnd w:id="642672247"/>
          </w:p>
        </w:tc>
      </w:tr>
      <w:tr w:rsidR="00557DD3" w14:paraId="6798F73E" w14:textId="77777777">
        <w:trPr>
          <w:trHeight w:val="402"/>
        </w:trPr>
        <w:tc>
          <w:tcPr>
            <w:tcW w:w="1595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2C5EC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Responsável:</w:t>
            </w:r>
          </w:p>
        </w:tc>
        <w:tc>
          <w:tcPr>
            <w:tcW w:w="9179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FCE44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458453586" w:edGrp="everyone"/>
            <w:permEnd w:id="1458453586"/>
          </w:p>
        </w:tc>
      </w:tr>
      <w:tr w:rsidR="00557DD3" w14:paraId="254D1A57" w14:textId="77777777">
        <w:trPr>
          <w:trHeight w:val="402"/>
        </w:trPr>
        <w:tc>
          <w:tcPr>
            <w:tcW w:w="1595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1FEFB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Parentesco:</w:t>
            </w:r>
          </w:p>
        </w:tc>
        <w:tc>
          <w:tcPr>
            <w:tcW w:w="2459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AFCDE2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707607309" w:edGrp="everyone"/>
            <w:permEnd w:id="707607309"/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A23C1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Telefone: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A75FB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852328730" w:edGrp="everyone"/>
            <w:permEnd w:id="1852328730"/>
          </w:p>
        </w:tc>
      </w:tr>
      <w:tr w:rsidR="00557DD3" w14:paraId="3C32AA7A" w14:textId="77777777">
        <w:trPr>
          <w:trHeight w:val="402"/>
        </w:trPr>
        <w:tc>
          <w:tcPr>
            <w:tcW w:w="993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854B3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E-mail:</w:t>
            </w:r>
          </w:p>
        </w:tc>
        <w:tc>
          <w:tcPr>
            <w:tcW w:w="978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60961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678727076" w:edGrp="everyone"/>
            <w:permEnd w:id="1678727076"/>
          </w:p>
        </w:tc>
      </w:tr>
      <w:tr w:rsidR="00557DD3" w14:paraId="78802A8D" w14:textId="77777777">
        <w:trPr>
          <w:trHeight w:val="402"/>
        </w:trPr>
        <w:tc>
          <w:tcPr>
            <w:tcW w:w="3398" w:type="dxa"/>
            <w:gridSpan w:val="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2D4CC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Escola que a criança estuda:</w:t>
            </w:r>
          </w:p>
        </w:tc>
        <w:tc>
          <w:tcPr>
            <w:tcW w:w="737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A8515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312567691" w:edGrp="everyone"/>
            <w:permEnd w:id="312567691"/>
          </w:p>
        </w:tc>
      </w:tr>
    </w:tbl>
    <w:p w14:paraId="67ED5EB4" w14:textId="4C56C63F" w:rsidR="00557DD3" w:rsidRPr="00DF1A84" w:rsidRDefault="00DF1A84">
      <w:pPr>
        <w:ind w:left="-709"/>
      </w:pPr>
      <w:r w:rsidRPr="00DF1A84">
        <w:rPr>
          <w:rFonts w:cs="Calibri"/>
          <w:b/>
          <w:bCs/>
          <w:u w:val="single"/>
        </w:rPr>
        <w:t xml:space="preserve">ATENÇÃO: </w:t>
      </w:r>
      <w:r w:rsidRPr="00DF1A84">
        <w:rPr>
          <w:rFonts w:cs="Calibri"/>
          <w:u w:val="single"/>
        </w:rPr>
        <w:t>As camisetas P e M são tamanho adulto</w:t>
      </w:r>
      <w:r>
        <w:rPr>
          <w:rFonts w:cs="Calibri"/>
          <w:u w:val="single"/>
        </w:rPr>
        <w:t>.</w:t>
      </w:r>
    </w:p>
    <w:tbl>
      <w:tblPr>
        <w:tblW w:w="10774" w:type="dxa"/>
        <w:tblInd w:w="-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557DD3" w14:paraId="5D9E0758" w14:textId="77777777">
        <w:trPr>
          <w:trHeight w:val="40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3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066B" w14:textId="77777777" w:rsidR="00557DD3" w:rsidRDefault="001C579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val="pt-BR" w:eastAsia="pt-BR"/>
              </w:rPr>
              <w:t>Anamnese</w:t>
            </w:r>
          </w:p>
        </w:tc>
      </w:tr>
      <w:tr w:rsidR="00557DD3" w14:paraId="591095CF" w14:textId="77777777">
        <w:trPr>
          <w:trHeight w:val="402"/>
        </w:trPr>
        <w:tc>
          <w:tcPr>
            <w:tcW w:w="1077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FAAAB" w14:textId="77777777" w:rsidR="00CA5434" w:rsidRDefault="00CA5434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  <w:p w14:paraId="128C97F5" w14:textId="6D12C4AA" w:rsidR="00557DD3" w:rsidRDefault="00CA5434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A criança está fazendo o uso de alguma medicação? Se sim, qual?</w:t>
            </w:r>
          </w:p>
          <w:p w14:paraId="36AE5571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557DD3" w14:paraId="54BC6A31" w14:textId="77777777">
        <w:trPr>
          <w:trHeight w:val="402"/>
        </w:trPr>
        <w:tc>
          <w:tcPr>
            <w:tcW w:w="107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00428" w14:textId="77777777" w:rsidR="00557DD3" w:rsidRPr="00CA5434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ermStart w:id="813130889" w:edGrp="everyone"/>
            <w:permEnd w:id="813130889"/>
          </w:p>
        </w:tc>
      </w:tr>
      <w:tr w:rsidR="00557DD3" w14:paraId="296B26D2" w14:textId="77777777">
        <w:trPr>
          <w:trHeight w:val="402"/>
        </w:trPr>
        <w:tc>
          <w:tcPr>
            <w:tcW w:w="107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2B6C9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561609099" w:edGrp="everyone"/>
            <w:permEnd w:id="561609099"/>
          </w:p>
        </w:tc>
      </w:tr>
      <w:tr w:rsidR="00557DD3" w14:paraId="05840653" w14:textId="77777777">
        <w:trPr>
          <w:trHeight w:val="402"/>
        </w:trPr>
        <w:tc>
          <w:tcPr>
            <w:tcW w:w="107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D0C0D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877678951" w:edGrp="everyone"/>
            <w:permEnd w:id="877678951"/>
          </w:p>
        </w:tc>
      </w:tr>
      <w:tr w:rsidR="00557DD3" w14:paraId="7E88B4F3" w14:textId="77777777">
        <w:trPr>
          <w:trHeight w:val="402"/>
        </w:trPr>
        <w:tc>
          <w:tcPr>
            <w:tcW w:w="107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34916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  <w:p w14:paraId="69D4B204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  <w:p w14:paraId="1FBE417C" w14:textId="6BE2013B" w:rsidR="00557DD3" w:rsidRDefault="00CA5434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lastRenderedPageBreak/>
              <w:t>A criança possui alguma alergia ou restrição alimentar? Se sim, qual?</w:t>
            </w:r>
          </w:p>
          <w:p w14:paraId="60E2F974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557DD3" w14:paraId="60A9BD3A" w14:textId="77777777">
        <w:trPr>
          <w:trHeight w:val="402"/>
        </w:trPr>
        <w:tc>
          <w:tcPr>
            <w:tcW w:w="107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2B800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759705960" w:edGrp="everyone"/>
            <w:permEnd w:id="759705960"/>
          </w:p>
        </w:tc>
      </w:tr>
      <w:tr w:rsidR="00557DD3" w14:paraId="5F94C910" w14:textId="77777777">
        <w:trPr>
          <w:trHeight w:val="402"/>
        </w:trPr>
        <w:tc>
          <w:tcPr>
            <w:tcW w:w="107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D431E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378575248" w:edGrp="everyone"/>
            <w:permEnd w:id="1378575248"/>
          </w:p>
        </w:tc>
      </w:tr>
      <w:tr w:rsidR="00557DD3" w14:paraId="0F4EC030" w14:textId="77777777">
        <w:trPr>
          <w:trHeight w:val="402"/>
        </w:trPr>
        <w:tc>
          <w:tcPr>
            <w:tcW w:w="107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24BB1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632598800" w:edGrp="everyone"/>
            <w:permEnd w:id="1632598800"/>
          </w:p>
        </w:tc>
      </w:tr>
      <w:tr w:rsidR="00557DD3" w14:paraId="4D357DEC" w14:textId="77777777">
        <w:trPr>
          <w:trHeight w:val="402"/>
        </w:trPr>
        <w:tc>
          <w:tcPr>
            <w:tcW w:w="107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FA0B7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699681824" w:edGrp="everyone"/>
            <w:permEnd w:id="699681824"/>
          </w:p>
        </w:tc>
      </w:tr>
      <w:tr w:rsidR="00557DD3" w14:paraId="7040D6E0" w14:textId="77777777">
        <w:trPr>
          <w:trHeight w:val="402"/>
        </w:trPr>
        <w:tc>
          <w:tcPr>
            <w:tcW w:w="107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2CA0BA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  <w:p w14:paraId="031EB8D2" w14:textId="77777777" w:rsidR="00557DD3" w:rsidRDefault="00557DD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  <w:p w14:paraId="4CA4FB13" w14:textId="1124DEA3" w:rsidR="00557DD3" w:rsidRDefault="00CA5434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A criança necessita de algum tratamento ou recomendação especial?</w:t>
            </w:r>
          </w:p>
        </w:tc>
      </w:tr>
      <w:tr w:rsidR="00557DD3" w14:paraId="0FC18F35" w14:textId="77777777">
        <w:trPr>
          <w:trHeight w:val="402"/>
        </w:trPr>
        <w:tc>
          <w:tcPr>
            <w:tcW w:w="107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05174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2104629989" w:edGrp="everyone"/>
            <w:permEnd w:id="2104629989"/>
          </w:p>
        </w:tc>
      </w:tr>
      <w:tr w:rsidR="00557DD3" w14:paraId="7A4A558F" w14:textId="77777777">
        <w:trPr>
          <w:trHeight w:val="402"/>
        </w:trPr>
        <w:tc>
          <w:tcPr>
            <w:tcW w:w="107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FA359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989348138" w:edGrp="everyone"/>
            <w:permEnd w:id="989348138"/>
          </w:p>
        </w:tc>
      </w:tr>
      <w:tr w:rsidR="00557DD3" w14:paraId="639BD630" w14:textId="77777777">
        <w:trPr>
          <w:trHeight w:val="402"/>
        </w:trPr>
        <w:tc>
          <w:tcPr>
            <w:tcW w:w="107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1530D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296463498" w:edGrp="everyone"/>
            <w:permEnd w:id="1296463498"/>
          </w:p>
        </w:tc>
      </w:tr>
      <w:tr w:rsidR="00557DD3" w14:paraId="5AB5F3CC" w14:textId="77777777">
        <w:trPr>
          <w:trHeight w:val="402"/>
        </w:trPr>
        <w:tc>
          <w:tcPr>
            <w:tcW w:w="107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4DFAD" w14:textId="77777777" w:rsidR="00557DD3" w:rsidRDefault="00557DD3">
            <w:pPr>
              <w:spacing w:before="0" w:after="0" w:line="240" w:lineRule="auto"/>
              <w:ind w:right="-6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141456768" w:edGrp="everyone"/>
            <w:permEnd w:id="1141456768"/>
          </w:p>
        </w:tc>
      </w:tr>
    </w:tbl>
    <w:p w14:paraId="1156AE02" w14:textId="77777777" w:rsidR="00557DD3" w:rsidRDefault="00557DD3">
      <w:pPr>
        <w:rPr>
          <w:rFonts w:cs="Calibri"/>
        </w:rPr>
      </w:pPr>
    </w:p>
    <w:tbl>
      <w:tblPr>
        <w:tblW w:w="10774" w:type="dxa"/>
        <w:tblInd w:w="-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3261"/>
        <w:gridCol w:w="1275"/>
        <w:gridCol w:w="4110"/>
      </w:tblGrid>
      <w:tr w:rsidR="00557DD3" w14:paraId="492A27E2" w14:textId="77777777">
        <w:trPr>
          <w:trHeight w:val="40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3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E2E7C" w14:textId="77777777" w:rsidR="00557DD3" w:rsidRDefault="001C579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val="pt-BR" w:eastAsia="pt-BR"/>
              </w:rPr>
              <w:t>Telefones de emergência</w:t>
            </w:r>
          </w:p>
        </w:tc>
      </w:tr>
      <w:tr w:rsidR="00557DD3" w14:paraId="0001AD4F" w14:textId="77777777">
        <w:trPr>
          <w:trHeight w:val="402"/>
        </w:trPr>
        <w:tc>
          <w:tcPr>
            <w:tcW w:w="21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48E4F6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Nome/Parentesco: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4A5BC" w14:textId="731B2EFC" w:rsidR="00557DD3" w:rsidRDefault="00557DD3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46423119" w:edGrp="everyone"/>
            <w:permEnd w:id="46423119"/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6D438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Telefone: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847A7" w14:textId="77777777" w:rsidR="00557DD3" w:rsidRDefault="001C5795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  <w:permStart w:id="106052351" w:edGrp="everyone"/>
            <w:permEnd w:id="106052351"/>
          </w:p>
        </w:tc>
      </w:tr>
      <w:tr w:rsidR="00557DD3" w14:paraId="27AFFFE3" w14:textId="77777777">
        <w:trPr>
          <w:trHeight w:val="402"/>
        </w:trPr>
        <w:tc>
          <w:tcPr>
            <w:tcW w:w="21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268CB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Nome/Parentesco: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B1D52" w14:textId="6F6529EF" w:rsidR="00557DD3" w:rsidRDefault="00557DD3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390411674" w:edGrp="everyone"/>
            <w:permEnd w:id="390411674"/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0B7DE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Telefone: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A9AC3" w14:textId="77777777" w:rsidR="00557DD3" w:rsidRDefault="001C5795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  <w:permStart w:id="1522605036" w:edGrp="everyone"/>
            <w:permEnd w:id="1522605036"/>
          </w:p>
        </w:tc>
      </w:tr>
      <w:tr w:rsidR="00557DD3" w14:paraId="21735815" w14:textId="77777777">
        <w:trPr>
          <w:trHeight w:val="402"/>
        </w:trPr>
        <w:tc>
          <w:tcPr>
            <w:tcW w:w="21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86129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Nome/Parentesco: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4367D" w14:textId="170698A8" w:rsidR="00557DD3" w:rsidRDefault="00557DD3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374803046" w:edGrp="everyone"/>
            <w:permEnd w:id="374803046"/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B3605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Telefone: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44B22" w14:textId="77777777" w:rsidR="00557DD3" w:rsidRDefault="001C5795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  <w:permStart w:id="1873965209" w:edGrp="everyone"/>
            <w:permEnd w:id="1873965209"/>
          </w:p>
        </w:tc>
      </w:tr>
      <w:tr w:rsidR="00557DD3" w14:paraId="2201CE8D" w14:textId="77777777">
        <w:trPr>
          <w:trHeight w:val="402"/>
        </w:trPr>
        <w:tc>
          <w:tcPr>
            <w:tcW w:w="21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6D380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Nome/Parentesco: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CC657" w14:textId="77777777" w:rsidR="00557DD3" w:rsidRDefault="00557DD3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263146857" w:edGrp="everyone"/>
            <w:permEnd w:id="1263146857"/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1E693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Telefone: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76F9E" w14:textId="77777777" w:rsidR="00557DD3" w:rsidRDefault="001C5795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  <w:permStart w:id="336018856" w:edGrp="everyone"/>
            <w:permEnd w:id="336018856"/>
          </w:p>
        </w:tc>
      </w:tr>
      <w:tr w:rsidR="00557DD3" w14:paraId="697D0612" w14:textId="77777777">
        <w:trPr>
          <w:trHeight w:val="402"/>
        </w:trPr>
        <w:tc>
          <w:tcPr>
            <w:tcW w:w="21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DBC02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Nome/Parentesco: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268D3" w14:textId="74E65E19" w:rsidR="00557DD3" w:rsidRDefault="00557DD3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561273635" w:edGrp="everyone"/>
            <w:permEnd w:id="561273635"/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C4729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Telefone: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2C7F0" w14:textId="77777777" w:rsidR="00557DD3" w:rsidRDefault="001C5795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  <w:permStart w:id="730403441" w:edGrp="everyone"/>
            <w:permEnd w:id="730403441"/>
          </w:p>
        </w:tc>
      </w:tr>
    </w:tbl>
    <w:p w14:paraId="7C5ED01B" w14:textId="77777777" w:rsidR="00557DD3" w:rsidRDefault="00557DD3">
      <w:pPr>
        <w:rPr>
          <w:rFonts w:cs="Calibri"/>
        </w:rPr>
      </w:pPr>
    </w:p>
    <w:tbl>
      <w:tblPr>
        <w:tblW w:w="10774" w:type="dxa"/>
        <w:tblInd w:w="-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111"/>
        <w:gridCol w:w="2977"/>
        <w:gridCol w:w="2693"/>
      </w:tblGrid>
      <w:tr w:rsidR="00557DD3" w14:paraId="4AF17453" w14:textId="77777777">
        <w:trPr>
          <w:trHeight w:val="40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3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28767" w14:textId="77777777" w:rsidR="00557DD3" w:rsidRDefault="001C579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val="pt-BR" w:eastAsia="pt-BR"/>
              </w:rPr>
              <w:t>Pessoas autorizadas a retirar a criança</w:t>
            </w:r>
          </w:p>
        </w:tc>
      </w:tr>
      <w:tr w:rsidR="00557DD3" w14:paraId="0A7B4A11" w14:textId="77777777">
        <w:trPr>
          <w:trHeight w:val="402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8824C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769161908" w:edGrp="everyone" w:colFirst="1" w:colLast="1"/>
            <w:permStart w:id="778589851" w:edGrp="everyone" w:colFirst="3" w:colLast="3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Nome: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B77E6" w14:textId="77777777" w:rsidR="00557DD3" w:rsidRDefault="001C5795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387AC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Documento de identidade: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8B882" w14:textId="77777777" w:rsidR="00557DD3" w:rsidRDefault="001C579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57DD3" w14:paraId="6BA24E88" w14:textId="77777777">
        <w:trPr>
          <w:trHeight w:val="402"/>
        </w:trPr>
        <w:tc>
          <w:tcPr>
            <w:tcW w:w="9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524CD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249976987" w:edGrp="everyone" w:colFirst="1" w:colLast="1"/>
            <w:permStart w:id="1936461603" w:edGrp="everyone" w:colFirst="3" w:colLast="3"/>
            <w:permEnd w:id="1769161908"/>
            <w:permEnd w:id="77858985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18FE9" w14:textId="77777777" w:rsidR="00557DD3" w:rsidRDefault="001C5795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AA367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Documento de identidade: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CB8462" w14:textId="77777777" w:rsidR="00557DD3" w:rsidRDefault="001C579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57DD3" w14:paraId="40AD36EE" w14:textId="77777777">
        <w:trPr>
          <w:trHeight w:val="402"/>
        </w:trPr>
        <w:tc>
          <w:tcPr>
            <w:tcW w:w="9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BBAAE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216613835" w:edGrp="everyone" w:colFirst="1" w:colLast="1"/>
            <w:permStart w:id="1754681775" w:edGrp="everyone" w:colFirst="3" w:colLast="3"/>
            <w:permEnd w:id="1249976987"/>
            <w:permEnd w:id="1936461603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5880A" w14:textId="77777777" w:rsidR="00557DD3" w:rsidRDefault="001C5795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E0D7E1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Documento de identidade: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68A1D" w14:textId="77777777" w:rsidR="00557DD3" w:rsidRDefault="001C579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57DD3" w14:paraId="0EEF21EF" w14:textId="77777777">
        <w:trPr>
          <w:trHeight w:val="402"/>
        </w:trPr>
        <w:tc>
          <w:tcPr>
            <w:tcW w:w="9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12260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891843425" w:edGrp="everyone" w:colFirst="1" w:colLast="1"/>
            <w:permStart w:id="1996953130" w:edGrp="everyone" w:colFirst="3" w:colLast="3"/>
            <w:permEnd w:id="1216613835"/>
            <w:permEnd w:id="1754681775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09584" w14:textId="77777777" w:rsidR="00557DD3" w:rsidRDefault="001C5795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4BE39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Documento de identidade: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25F4F" w14:textId="77777777" w:rsidR="00557DD3" w:rsidRDefault="001C579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57DD3" w14:paraId="769498BF" w14:textId="77777777">
        <w:trPr>
          <w:trHeight w:val="402"/>
        </w:trPr>
        <w:tc>
          <w:tcPr>
            <w:tcW w:w="9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58533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2110534185" w:edGrp="everyone" w:colFirst="1" w:colLast="1"/>
            <w:permStart w:id="1986142135" w:edGrp="everyone" w:colFirst="3" w:colLast="3"/>
            <w:permEnd w:id="1891843425"/>
            <w:permEnd w:id="199695313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3B1EC" w14:textId="77777777" w:rsidR="00557DD3" w:rsidRDefault="001C5795" w:rsidP="002058C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D6DA5" w14:textId="77777777" w:rsidR="00557DD3" w:rsidRDefault="001C5795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Documento de identidade: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434A6" w14:textId="77777777" w:rsidR="00557DD3" w:rsidRDefault="001C579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permEnd w:id="2110534185"/>
      <w:permEnd w:id="1986142135"/>
    </w:tbl>
    <w:p w14:paraId="3DB4CC6D" w14:textId="77777777" w:rsidR="00557DD3" w:rsidRDefault="00557DD3">
      <w:pPr>
        <w:rPr>
          <w:rFonts w:cs="Calibri"/>
        </w:rPr>
      </w:pPr>
    </w:p>
    <w:sectPr w:rsidR="00557DD3">
      <w:headerReference w:type="default" r:id="rId7"/>
      <w:footerReference w:type="default" r:id="rId8"/>
      <w:pgSz w:w="11906" w:h="16838"/>
      <w:pgMar w:top="993" w:right="1700" w:bottom="1440" w:left="1276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57B5" w14:textId="77777777" w:rsidR="00E13CB7" w:rsidRDefault="00E13CB7">
      <w:pPr>
        <w:spacing w:before="0" w:after="0" w:line="240" w:lineRule="auto"/>
      </w:pPr>
      <w:r>
        <w:separator/>
      </w:r>
    </w:p>
  </w:endnote>
  <w:endnote w:type="continuationSeparator" w:id="0">
    <w:p w14:paraId="7EAC5AE0" w14:textId="77777777" w:rsidR="00E13CB7" w:rsidRDefault="00E13C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1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13"/>
    </w:tblGrid>
    <w:tr w:rsidR="00740C67" w14:paraId="0CF32E32" w14:textId="77777777">
      <w:tc>
        <w:tcPr>
          <w:tcW w:w="45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65E5BC4" w14:textId="77777777" w:rsidR="00C5436B" w:rsidRDefault="001C5795">
          <w:pPr>
            <w:pStyle w:val="Rodap"/>
            <w:jc w:val="right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1312" behindDoc="1" locked="0" layoutInCell="1" allowOverlap="1" wp14:anchorId="5B2475EC" wp14:editId="20CCC10B">
                <wp:simplePos x="0" y="0"/>
                <wp:positionH relativeFrom="column">
                  <wp:posOffset>-981078</wp:posOffset>
                </wp:positionH>
                <wp:positionV relativeFrom="page">
                  <wp:posOffset>-126360</wp:posOffset>
                </wp:positionV>
                <wp:extent cx="7839078" cy="1158873"/>
                <wp:effectExtent l="0" t="0" r="0" b="0"/>
                <wp:wrapNone/>
                <wp:docPr id="181128896" name="Picture 4" descr="A picture containing objec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9078" cy="1158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3FEC49" w14:textId="77777777" w:rsidR="00C5436B" w:rsidRDefault="00C543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426E" w14:textId="77777777" w:rsidR="00E13CB7" w:rsidRDefault="00E13CB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5835BB" w14:textId="77777777" w:rsidR="00E13CB7" w:rsidRDefault="00E13C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1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717"/>
    </w:tblGrid>
    <w:tr w:rsidR="00740C67" w14:paraId="5B96BEC9" w14:textId="77777777">
      <w:trPr>
        <w:trHeight w:val="990"/>
      </w:trPr>
      <w:tc>
        <w:tcPr>
          <w:tcW w:w="77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F0D7E2" w14:textId="77777777" w:rsidR="00C5436B" w:rsidRDefault="00C5436B">
          <w:pPr>
            <w:pStyle w:val="Cabealho"/>
          </w:pPr>
        </w:p>
      </w:tc>
    </w:tr>
  </w:tbl>
  <w:p w14:paraId="4121FC03" w14:textId="77777777" w:rsidR="00C5436B" w:rsidRDefault="001C5795">
    <w:pPr>
      <w:pStyle w:val="SemEspaament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50C4E73" wp14:editId="342A70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2871" cy="1330323"/>
          <wp:effectExtent l="0" t="0" r="0" b="0"/>
          <wp:wrapNone/>
          <wp:docPr id="5934127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871" cy="1330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D3A"/>
    <w:multiLevelType w:val="multilevel"/>
    <w:tmpl w:val="E0467EF4"/>
    <w:styleLink w:val="LFO4"/>
    <w:lvl w:ilvl="0">
      <w:numFmt w:val="bullet"/>
      <w:pStyle w:val="Commarcadores2"/>
      <w:lvlText w:val=""/>
      <w:lvlJc w:val="left"/>
      <w:pPr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ind w:left="810" w:hanging="180"/>
      </w:pPr>
    </w:lvl>
    <w:lvl w:ilvl="3">
      <w:start w:val="1"/>
      <w:numFmt w:val="decimal"/>
      <w:lvlText w:val="%4."/>
      <w:lvlJc w:val="left"/>
      <w:pPr>
        <w:ind w:left="153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2970" w:hanging="18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lowerLetter"/>
      <w:lvlText w:val="%8."/>
      <w:lvlJc w:val="left"/>
      <w:pPr>
        <w:ind w:left="4410" w:hanging="360"/>
      </w:pPr>
    </w:lvl>
    <w:lvl w:ilvl="8">
      <w:start w:val="1"/>
      <w:numFmt w:val="lowerRoman"/>
      <w:lvlText w:val="%9."/>
      <w:lvlJc w:val="right"/>
      <w:pPr>
        <w:ind w:left="5130" w:hanging="180"/>
      </w:pPr>
    </w:lvl>
  </w:abstractNum>
  <w:abstractNum w:abstractNumId="1" w15:restartNumberingAfterBreak="0">
    <w:nsid w:val="334A4D8B"/>
    <w:multiLevelType w:val="multilevel"/>
    <w:tmpl w:val="33E8A11E"/>
    <w:styleLink w:val="LFO5"/>
    <w:lvl w:ilvl="0">
      <w:start w:val="1"/>
      <w:numFmt w:val="decimal"/>
      <w:pStyle w:val="Numerada2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810" w:hanging="180"/>
      </w:pPr>
    </w:lvl>
    <w:lvl w:ilvl="3">
      <w:start w:val="1"/>
      <w:numFmt w:val="decimal"/>
      <w:lvlText w:val="%4."/>
      <w:lvlJc w:val="left"/>
      <w:pPr>
        <w:ind w:left="153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2970" w:hanging="18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lowerLetter"/>
      <w:lvlText w:val="%8."/>
      <w:lvlJc w:val="left"/>
      <w:pPr>
        <w:ind w:left="4410" w:hanging="360"/>
      </w:pPr>
    </w:lvl>
    <w:lvl w:ilvl="8">
      <w:start w:val="1"/>
      <w:numFmt w:val="lowerRoman"/>
      <w:lvlText w:val="%9."/>
      <w:lvlJc w:val="right"/>
      <w:pPr>
        <w:ind w:left="5130" w:hanging="180"/>
      </w:pPr>
    </w:lvl>
  </w:abstractNum>
  <w:abstractNum w:abstractNumId="2" w15:restartNumberingAfterBreak="0">
    <w:nsid w:val="70FA70CA"/>
    <w:multiLevelType w:val="multilevel"/>
    <w:tmpl w:val="A316FC8C"/>
    <w:styleLink w:val="LFO3"/>
    <w:lvl w:ilvl="0">
      <w:start w:val="1"/>
      <w:numFmt w:val="decimal"/>
      <w:pStyle w:val="Listanumerada"/>
      <w:lvlText w:val="%1."/>
      <w:lvlJc w:val="left"/>
      <w:pPr>
        <w:ind w:left="720" w:hanging="360"/>
      </w:pPr>
      <w:rPr>
        <w:rFonts w:ascii="Corbel" w:hAnsi="Corbel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8794">
    <w:abstractNumId w:val="2"/>
  </w:num>
  <w:num w:numId="2" w16cid:durableId="1558786432">
    <w:abstractNumId w:val="0"/>
  </w:num>
  <w:num w:numId="3" w16cid:durableId="106949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2zb6XqxR0+IXk7mYAPXU+9BfdExlo/FV47SRzRBk+RmLU4RiWbiZNQ8uLAbVQnAH7WFU0ZSjDBSp2wOtf5IC6w==" w:salt="1zEWJ9SfmYcvmRUmJ+fdnw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3"/>
    <w:rsid w:val="000D46CD"/>
    <w:rsid w:val="001A1CF2"/>
    <w:rsid w:val="001C5795"/>
    <w:rsid w:val="002058CC"/>
    <w:rsid w:val="00557DD3"/>
    <w:rsid w:val="005A797B"/>
    <w:rsid w:val="007F2CA8"/>
    <w:rsid w:val="00C5436B"/>
    <w:rsid w:val="00CA5434"/>
    <w:rsid w:val="00DF1A84"/>
    <w:rsid w:val="00E1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BCEF"/>
  <w15:docId w15:val="{62F2DEEB-EED4-40C4-B899-75597950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8"/>
        <w:szCs w:val="28"/>
        <w:lang w:val="pt-PT" w:eastAsia="en-US" w:bidi="ar-SA"/>
      </w:rPr>
    </w:rPrDefault>
    <w:pPrDefault>
      <w:pPr>
        <w:autoSpaceDN w:val="0"/>
        <w:spacing w:after="200" w:line="26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00"/>
    </w:pPr>
  </w:style>
  <w:style w:type="paragraph" w:styleId="Ttulo1">
    <w:name w:val="heading 1"/>
    <w:basedOn w:val="Normal"/>
    <w:uiPriority w:val="9"/>
    <w:qFormat/>
    <w:pPr>
      <w:spacing w:before="120" w:after="120" w:line="240" w:lineRule="auto"/>
      <w:outlineLvl w:val="0"/>
    </w:pPr>
    <w:rPr>
      <w:rFonts w:ascii="Corbel" w:hAnsi="Corbel"/>
      <w:b/>
    </w:rPr>
  </w:style>
  <w:style w:type="paragraph" w:styleId="Ttulo2">
    <w:name w:val="heading 2"/>
    <w:basedOn w:val="Normal"/>
    <w:uiPriority w:val="9"/>
    <w:semiHidden/>
    <w:unhideWhenUsed/>
    <w:qFormat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Ttulo4">
    <w:name w:val="heading 4"/>
    <w:basedOn w:val="Normal"/>
    <w:uiPriority w:val="9"/>
    <w:semiHidden/>
    <w:unhideWhenUsed/>
    <w:qFormat/>
    <w:pPr>
      <w:spacing w:before="184"/>
      <w:outlineLvl w:val="3"/>
    </w:pPr>
    <w:rPr>
      <w:b/>
      <w:sz w:val="25"/>
      <w:szCs w:val="25"/>
    </w:rPr>
  </w:style>
  <w:style w:type="paragraph" w:styleId="Ttulo5">
    <w:name w:val="heading 5"/>
    <w:basedOn w:val="Ttulo2"/>
    <w:uiPriority w:val="9"/>
    <w:semiHidden/>
    <w:unhideWhenUsed/>
    <w:qFormat/>
    <w:pPr>
      <w:spacing w:before="120"/>
      <w:outlineLvl w:val="4"/>
    </w:pPr>
    <w:rPr>
      <w:caps/>
      <w:color w:val="4BACC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orbel" w:eastAsia="SimHei" w:hAnsi="Corbel"/>
      <w:color w:val="0A273B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ascii="Corbel" w:eastAsia="SimHei" w:hAnsi="Corbel"/>
      <w:i/>
      <w:iCs/>
      <w:color w:val="0A273B"/>
    </w:rPr>
  </w:style>
  <w:style w:type="paragraph" w:styleId="Ttulo8">
    <w:name w:val="heading 8"/>
    <w:basedOn w:val="Normal"/>
    <w:next w:val="Normal"/>
    <w:pPr>
      <w:keepNext/>
      <w:keepLines/>
      <w:spacing w:before="40"/>
      <w:outlineLvl w:val="7"/>
    </w:pPr>
    <w:rPr>
      <w:rFonts w:ascii="Corbel" w:eastAsia="SimHei" w:hAnsi="Corbel"/>
      <w:color w:val="272727"/>
      <w:sz w:val="21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/>
      <w:outlineLvl w:val="8"/>
    </w:pPr>
    <w:rPr>
      <w:rFonts w:ascii="Corbel" w:eastAsia="SimHei" w:hAnsi="Corbel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Corbel" w:hAnsi="Corbel"/>
      <w:b/>
    </w:rPr>
  </w:style>
  <w:style w:type="character" w:styleId="Hashtag">
    <w:name w:val="Hashtag"/>
    <w:basedOn w:val="Fontepargpadro"/>
    <w:rPr>
      <w:color w:val="2B579A"/>
      <w:shd w:val="clear" w:color="auto" w:fill="E6E6E6"/>
    </w:rPr>
  </w:style>
  <w:style w:type="paragraph" w:customStyle="1" w:styleId="Listanumerada">
    <w:name w:val="Lista numerada"/>
    <w:basedOn w:val="Normal"/>
    <w:pPr>
      <w:numPr>
        <w:numId w:val="1"/>
      </w:numPr>
      <w:contextualSpacing/>
    </w:pPr>
    <w:rPr>
      <w:b/>
      <w:bCs/>
    </w:rPr>
  </w:style>
  <w:style w:type="paragraph" w:customStyle="1" w:styleId="Padro">
    <w:name w:val="Padrão"/>
    <w:pPr>
      <w:suppressAutoHyphens/>
      <w:autoSpaceDE w:val="0"/>
    </w:pPr>
    <w:rPr>
      <w:rFonts w:cs="Calibri"/>
      <w:color w:val="000000"/>
    </w:rPr>
  </w:style>
  <w:style w:type="character" w:customStyle="1" w:styleId="Ttulo2Char">
    <w:name w:val="Título 2 Char"/>
    <w:basedOn w:val="Fontepargpadro"/>
    <w:rPr>
      <w:b/>
      <w:bCs/>
      <w:color w:val="694A77"/>
      <w:sz w:val="32"/>
      <w:szCs w:val="32"/>
      <w:lang w:eastAsia="zh-CN"/>
    </w:rPr>
  </w:style>
  <w:style w:type="paragraph" w:styleId="Recuonormal">
    <w:name w:val="Normal Indent"/>
    <w:basedOn w:val="Normal"/>
    <w:pPr>
      <w:spacing w:after="0"/>
      <w:ind w:left="720"/>
    </w:pPr>
  </w:style>
  <w:style w:type="character" w:customStyle="1" w:styleId="Ttulo3Char">
    <w:name w:val="Título 3 Char"/>
    <w:basedOn w:val="Fontepargpadro"/>
    <w:rPr>
      <w:b/>
      <w:bCs/>
      <w:color w:val="694A77"/>
      <w:szCs w:val="27"/>
    </w:rPr>
  </w:style>
  <w:style w:type="paragraph" w:styleId="Sumrio1">
    <w:name w:val="toc 1"/>
    <w:basedOn w:val="Normal"/>
    <w:next w:val="Normal"/>
    <w:autoRedefine/>
    <w:pPr>
      <w:tabs>
        <w:tab w:val="left" w:pos="1260"/>
        <w:tab w:val="left" w:pos="1440"/>
        <w:tab w:val="right" w:leader="dot" w:pos="9830"/>
      </w:tabs>
    </w:pPr>
    <w:rPr>
      <w:b/>
      <w:color w:val="694A77"/>
      <w:szCs w:val="18"/>
    </w:rPr>
  </w:style>
  <w:style w:type="paragraph" w:styleId="Textodenotaderodap">
    <w:name w:val="footnote text"/>
    <w:basedOn w:val="Normal"/>
    <w:pPr>
      <w:spacing w:before="120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rPr>
      <w:sz w:val="18"/>
      <w:szCs w:val="20"/>
    </w:rPr>
  </w:style>
  <w:style w:type="paragraph" w:styleId="Commarcadores">
    <w:name w:val="List Bullet"/>
    <w:basedOn w:val="Normal"/>
    <w:pPr>
      <w:tabs>
        <w:tab w:val="left" w:pos="0"/>
      </w:tabs>
      <w:spacing w:before="120"/>
    </w:pPr>
  </w:style>
  <w:style w:type="paragraph" w:styleId="Textodecomentrio">
    <w:name w:val="annotation text"/>
    <w:basedOn w:val="Normal"/>
    <w:rPr>
      <w:szCs w:val="24"/>
    </w:rPr>
  </w:style>
  <w:style w:type="character" w:customStyle="1" w:styleId="TextodecomentrioChar">
    <w:name w:val="Texto de comentário Char"/>
    <w:basedOn w:val="Fontepargpadro"/>
    <w:rPr>
      <w:szCs w:val="24"/>
    </w:rPr>
  </w:style>
  <w:style w:type="paragraph" w:styleId="Cabealho">
    <w:name w:val="header"/>
    <w:basedOn w:val="Normal"/>
    <w:pPr>
      <w:spacing w:after="0"/>
    </w:pPr>
    <w:rPr>
      <w:rFonts w:ascii="Corbel" w:hAnsi="Corbel"/>
      <w:b/>
      <w:color w:val="731F1C"/>
      <w:sz w:val="44"/>
      <w:szCs w:val="24"/>
    </w:rPr>
  </w:style>
  <w:style w:type="character" w:customStyle="1" w:styleId="CabealhoChar">
    <w:name w:val="Cabeçalho Char"/>
    <w:basedOn w:val="Fontepargpadro"/>
    <w:rPr>
      <w:rFonts w:ascii="Corbel" w:eastAsia="Calibri" w:hAnsi="Corbel" w:cs="Times New Roman"/>
      <w:b/>
      <w:color w:val="731F1C"/>
      <w:sz w:val="44"/>
      <w:szCs w:val="24"/>
    </w:rPr>
  </w:style>
  <w:style w:type="paragraph" w:styleId="Rodap">
    <w:name w:val="footer"/>
    <w:basedOn w:val="Normal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RodapChar">
    <w:name w:val="Rodapé Char"/>
    <w:basedOn w:val="Fontepargpadro"/>
    <w:rPr>
      <w:sz w:val="18"/>
      <w:szCs w:val="24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Refdecomentrio">
    <w:name w:val="annotation reference"/>
    <w:basedOn w:val="Fontepargpadro"/>
    <w:rPr>
      <w:sz w:val="18"/>
      <w:szCs w:val="18"/>
    </w:rPr>
  </w:style>
  <w:style w:type="paragraph" w:styleId="Numerada">
    <w:name w:val="List Number"/>
    <w:basedOn w:val="Normal"/>
    <w:pPr>
      <w:spacing w:before="120"/>
    </w:pPr>
  </w:style>
  <w:style w:type="character" w:styleId="Hyperlink">
    <w:name w:val="Hyperlink"/>
    <w:basedOn w:val="Fontepargpadro"/>
    <w:rPr>
      <w:color w:val="BF678E"/>
      <w:u w:val="singl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ascii="Calibri" w:eastAsia="Calibri" w:hAnsi="Calibri" w:cs="Calibri"/>
      <w:b/>
      <w:bCs/>
      <w:sz w:val="22"/>
      <w:szCs w:val="24"/>
    </w:rPr>
  </w:style>
  <w:style w:type="paragraph" w:styleId="SemEspaamento">
    <w:name w:val="No Spacing"/>
    <w:basedOn w:val="Normal"/>
    <w:pPr>
      <w:widowControl w:val="0"/>
      <w:autoSpaceDE w:val="0"/>
      <w:spacing w:before="0" w:after="0" w:line="240" w:lineRule="auto"/>
    </w:pPr>
    <w:rPr>
      <w:rFonts w:cs="Calibri"/>
      <w:sz w:val="18"/>
    </w:rPr>
  </w:style>
  <w:style w:type="paragraph" w:styleId="Ttulo">
    <w:name w:val="Title"/>
    <w:basedOn w:val="Normal"/>
    <w:next w:val="Normal"/>
    <w:uiPriority w:val="10"/>
    <w:qFormat/>
    <w:pPr>
      <w:contextualSpacing/>
    </w:pPr>
    <w:rPr>
      <w:rFonts w:ascii="Corbel" w:eastAsia="SimHei" w:hAnsi="Corbel"/>
      <w:spacing w:val="-10"/>
      <w:kern w:val="3"/>
      <w:sz w:val="56"/>
      <w:szCs w:val="56"/>
    </w:rPr>
  </w:style>
  <w:style w:type="character" w:customStyle="1" w:styleId="TtuloChar">
    <w:name w:val="Título Char"/>
    <w:basedOn w:val="Fontepargpadro"/>
    <w:rPr>
      <w:rFonts w:ascii="Corbel" w:eastAsia="SimHei" w:hAnsi="Corbel" w:cs="Times New Roman"/>
      <w:spacing w:val="-10"/>
      <w:kern w:val="3"/>
      <w:sz w:val="56"/>
      <w:szCs w:val="56"/>
    </w:rPr>
  </w:style>
  <w:style w:type="paragraph" w:styleId="Commarcadores2">
    <w:name w:val="List Bullet 2"/>
    <w:basedOn w:val="Normal"/>
    <w:pPr>
      <w:numPr>
        <w:numId w:val="2"/>
      </w:numPr>
      <w:spacing w:before="120"/>
    </w:pPr>
  </w:style>
  <w:style w:type="character" w:customStyle="1" w:styleId="Ttulo4Char">
    <w:name w:val="Título 4 Char"/>
    <w:basedOn w:val="Fontepargpadro"/>
    <w:rPr>
      <w:b/>
      <w:sz w:val="25"/>
      <w:szCs w:val="25"/>
    </w:rPr>
  </w:style>
  <w:style w:type="character" w:customStyle="1" w:styleId="Ttulo5Char">
    <w:name w:val="Título 5 Char"/>
    <w:basedOn w:val="Ttulo2Char"/>
    <w:rPr>
      <w:b/>
      <w:bCs/>
      <w:caps/>
      <w:color w:val="4BACC6"/>
      <w:sz w:val="32"/>
      <w:szCs w:val="32"/>
      <w:lang w:eastAsia="zh-CN"/>
    </w:rPr>
  </w:style>
  <w:style w:type="character" w:customStyle="1" w:styleId="Ttulo6Char">
    <w:name w:val="Título 6 Char"/>
    <w:basedOn w:val="Fontepargpadro"/>
    <w:rPr>
      <w:rFonts w:ascii="Corbel" w:eastAsia="SimHei" w:hAnsi="Corbel" w:cs="Times New Roman"/>
      <w:color w:val="0A273B"/>
    </w:rPr>
  </w:style>
  <w:style w:type="character" w:customStyle="1" w:styleId="Ttulo7Char">
    <w:name w:val="Título 7 Char"/>
    <w:basedOn w:val="Fontepargpadro"/>
    <w:rPr>
      <w:rFonts w:ascii="Corbel" w:eastAsia="SimHei" w:hAnsi="Corbel" w:cs="Times New Roman"/>
      <w:i/>
      <w:iCs/>
      <w:color w:val="0A273B"/>
    </w:rPr>
  </w:style>
  <w:style w:type="character" w:customStyle="1" w:styleId="Ttulo8Char">
    <w:name w:val="Título 8 Char"/>
    <w:basedOn w:val="Fontepargpadro"/>
    <w:rPr>
      <w:rFonts w:ascii="Corbel" w:eastAsia="SimHei" w:hAnsi="Corbel" w:cs="Times New Roman"/>
      <w:color w:val="272727"/>
      <w:sz w:val="21"/>
      <w:szCs w:val="21"/>
    </w:rPr>
  </w:style>
  <w:style w:type="character" w:customStyle="1" w:styleId="Ttulo9Char">
    <w:name w:val="Título 9 Char"/>
    <w:basedOn w:val="Fontepargpadro"/>
    <w:rPr>
      <w:rFonts w:ascii="Corbel" w:eastAsia="SimHei" w:hAnsi="Corbel" w:cs="Times New Roman"/>
      <w:i/>
      <w:iCs/>
      <w:color w:val="272727"/>
      <w:sz w:val="21"/>
      <w:szCs w:val="21"/>
    </w:rPr>
  </w:style>
  <w:style w:type="paragraph" w:styleId="Sumrio2">
    <w:name w:val="toc 2"/>
    <w:basedOn w:val="Normal"/>
    <w:next w:val="Normal"/>
    <w:autoRedefine/>
    <w:pPr>
      <w:tabs>
        <w:tab w:val="left" w:pos="900"/>
        <w:tab w:val="right" w:leader="dot" w:pos="9830"/>
      </w:tabs>
      <w:spacing w:before="80"/>
      <w:ind w:left="907" w:right="576" w:hanging="547"/>
    </w:pPr>
    <w:rPr>
      <w:color w:val="000000"/>
    </w:rPr>
  </w:style>
  <w:style w:type="paragraph" w:styleId="Sumrio3">
    <w:name w:val="toc 3"/>
    <w:basedOn w:val="Normal"/>
    <w:next w:val="Normal"/>
    <w:autoRedefine/>
    <w:pPr>
      <w:keepNext/>
      <w:tabs>
        <w:tab w:val="left" w:pos="1620"/>
        <w:tab w:val="right" w:leader="dot" w:pos="9830"/>
      </w:tabs>
      <w:spacing w:before="80"/>
      <w:ind w:left="900"/>
    </w:pPr>
    <w:rPr>
      <w:sz w:val="20"/>
    </w:rPr>
  </w:style>
  <w:style w:type="paragraph" w:styleId="ndicedeilustraes">
    <w:name w:val="table of figures"/>
    <w:basedOn w:val="Normal"/>
    <w:next w:val="Normal"/>
    <w:pPr>
      <w:tabs>
        <w:tab w:val="left" w:pos="1350"/>
        <w:tab w:val="right" w:leader="dot" w:pos="9825"/>
      </w:tabs>
      <w:spacing w:before="120"/>
      <w:ind w:left="1354" w:right="576" w:hanging="1354"/>
    </w:pPr>
  </w:style>
  <w:style w:type="paragraph" w:styleId="Numerada2">
    <w:name w:val="List Number 2"/>
    <w:basedOn w:val="Normal"/>
    <w:pPr>
      <w:numPr>
        <w:numId w:val="3"/>
      </w:numPr>
      <w:spacing w:before="120"/>
    </w:pPr>
  </w:style>
  <w:style w:type="character" w:styleId="HiperlinkVisitado">
    <w:name w:val="FollowedHyperlink"/>
    <w:basedOn w:val="Fontepargpadro"/>
    <w:rPr>
      <w:color w:val="731F1C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SimSun" w:hAnsi="Times New Roman"/>
      <w:szCs w:val="24"/>
    </w:rPr>
  </w:style>
  <w:style w:type="character" w:styleId="TtulodoLivro">
    <w:name w:val="Book Title"/>
    <w:basedOn w:val="Fontepargpadro"/>
    <w:rPr>
      <w:b/>
      <w:bCs/>
      <w:i/>
      <w:iCs/>
      <w:spacing w:val="5"/>
    </w:rPr>
  </w:style>
  <w:style w:type="paragraph" w:styleId="CabealhodoSumrio">
    <w:name w:val="TOC Heading"/>
    <w:basedOn w:val="Normal"/>
    <w:next w:val="Normal"/>
    <w:autoRedefine/>
    <w:pPr>
      <w:widowControl w:val="0"/>
      <w:outlineLvl w:val="0"/>
    </w:pPr>
    <w:rPr>
      <w:rFonts w:cs="Calibri"/>
      <w:b/>
      <w:bCs/>
      <w:color w:val="000000"/>
      <w:sz w:val="32"/>
      <w:szCs w:val="32"/>
      <w:lang w:eastAsia="zh-CN"/>
    </w:rPr>
  </w:style>
  <w:style w:type="paragraph" w:styleId="Textode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rPr>
      <w:rFonts w:ascii="Consolas" w:hAnsi="Consolas"/>
      <w:sz w:val="20"/>
      <w:szCs w:val="20"/>
    </w:rPr>
  </w:style>
  <w:style w:type="character" w:styleId="TextodoEspaoReservado">
    <w:name w:val="Placeholder Text"/>
    <w:basedOn w:val="Fontepargpadro"/>
    <w:rPr>
      <w:color w:val="808080"/>
    </w:rPr>
  </w:style>
  <w:style w:type="paragraph" w:styleId="Textodebalo">
    <w:name w:val="Balloon Text"/>
    <w:basedOn w:val="Normal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  <w:spacing w:after="0" w:line="240" w:lineRule="auto"/>
    </w:pPr>
  </w:style>
  <w:style w:type="numbering" w:customStyle="1" w:styleId="LFO3">
    <w:name w:val="LFO3"/>
    <w:basedOn w:val="Semlista"/>
    <w:pPr>
      <w:numPr>
        <w:numId w:val="1"/>
      </w:numPr>
    </w:pPr>
  </w:style>
  <w:style w:type="numbering" w:customStyle="1" w:styleId="LFO4">
    <w:name w:val="LFO4"/>
    <w:basedOn w:val="Semlista"/>
    <w:pPr>
      <w:numPr>
        <w:numId w:val="2"/>
      </w:numPr>
    </w:pPr>
  </w:style>
  <w:style w:type="numbering" w:customStyle="1" w:styleId="LFO5">
    <w:name w:val="LFO5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aria.batista\Documents\Formul&#225;rio%20de%20associa&#231;&#227;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associação</Template>
  <TotalTime>20</TotalTime>
  <Pages>2</Pages>
  <Words>235</Words>
  <Characters>1273</Characters>
  <Application>Microsoft Office Word</Application>
  <DocSecurity>8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Maria</dc:creator>
  <dc:description/>
  <cp:lastModifiedBy>Rosana Oliveira</cp:lastModifiedBy>
  <cp:revision>5</cp:revision>
  <dcterms:created xsi:type="dcterms:W3CDTF">2023-12-14T17:20:00Z</dcterms:created>
  <dcterms:modified xsi:type="dcterms:W3CDTF">2023-12-14T17:53:00Z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